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B93" w:rsidRPr="0016274C" w:rsidRDefault="00546B93" w:rsidP="001E2748">
      <w:pPr>
        <w:pStyle w:val="NormalWeb"/>
        <w:jc w:val="center"/>
        <w:rPr>
          <w:b/>
          <w:bCs/>
          <w:color w:val="333333"/>
          <w:sz w:val="28"/>
          <w:szCs w:val="28"/>
        </w:rPr>
      </w:pPr>
      <w:r w:rsidRPr="0016274C">
        <w:rPr>
          <w:b/>
          <w:bCs/>
          <w:color w:val="333333"/>
          <w:sz w:val="28"/>
          <w:szCs w:val="28"/>
        </w:rPr>
        <w:t>Услуги в клиентских службах ПФР предоставляются только по предварительной записи.</w:t>
      </w:r>
    </w:p>
    <w:p w:rsidR="00546B93" w:rsidRDefault="00546B93" w:rsidP="0016274C">
      <w:pPr>
        <w:pStyle w:val="NormalWeb"/>
        <w:rPr>
          <w:color w:val="333333"/>
          <w:sz w:val="28"/>
          <w:szCs w:val="28"/>
        </w:rPr>
      </w:pPr>
    </w:p>
    <w:p w:rsidR="00546B93" w:rsidRPr="001E2748" w:rsidRDefault="00546B93" w:rsidP="0016274C">
      <w:pPr>
        <w:pStyle w:val="NormalWeb"/>
        <w:rPr>
          <w:color w:val="333333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50.75pt;height:83.25pt">
            <v:imagedata r:id="rId4" r:href="rId5"/>
          </v:shape>
        </w:pict>
      </w:r>
    </w:p>
    <w:p w:rsidR="00546B93" w:rsidRPr="001E2748" w:rsidRDefault="00546B93" w:rsidP="00CB3517">
      <w:pPr>
        <w:pStyle w:val="NormalWeb"/>
        <w:spacing w:line="276" w:lineRule="auto"/>
        <w:ind w:firstLine="708"/>
        <w:jc w:val="both"/>
        <w:rPr>
          <w:sz w:val="28"/>
          <w:szCs w:val="28"/>
        </w:rPr>
      </w:pPr>
      <w:r w:rsidRPr="001E2748">
        <w:rPr>
          <w:color w:val="333333"/>
          <w:sz w:val="28"/>
          <w:szCs w:val="28"/>
        </w:rPr>
        <w:t xml:space="preserve">Для снижения риска распространения коронавирусной инфекции, </w:t>
      </w:r>
      <w:r>
        <w:rPr>
          <w:color w:val="333333"/>
          <w:sz w:val="28"/>
          <w:szCs w:val="28"/>
        </w:rPr>
        <w:t>приём граждан</w:t>
      </w:r>
      <w:r w:rsidRPr="001E2748">
        <w:rPr>
          <w:color w:val="333333"/>
          <w:sz w:val="28"/>
          <w:szCs w:val="28"/>
        </w:rPr>
        <w:t xml:space="preserve"> в к</w:t>
      </w:r>
      <w:r>
        <w:rPr>
          <w:color w:val="333333"/>
          <w:sz w:val="28"/>
          <w:szCs w:val="28"/>
        </w:rPr>
        <w:t xml:space="preserve">лиентских службах </w:t>
      </w:r>
      <w:r w:rsidRPr="001E2748">
        <w:rPr>
          <w:color w:val="333333"/>
          <w:sz w:val="28"/>
          <w:szCs w:val="28"/>
        </w:rPr>
        <w:t xml:space="preserve">Пенсионного фонда России ведется только по предварительной записи и только по тем услугам, которые нельзя получить дистанционно через личный кабинет </w:t>
      </w:r>
      <w:hyperlink r:id="rId6" w:history="1">
        <w:r w:rsidRPr="001E2748">
          <w:rPr>
            <w:sz w:val="28"/>
            <w:szCs w:val="28"/>
          </w:rPr>
          <w:t>на сайте ПФР</w:t>
        </w:r>
      </w:hyperlink>
      <w:r w:rsidRPr="001E2748">
        <w:rPr>
          <w:color w:val="333333"/>
          <w:sz w:val="28"/>
          <w:szCs w:val="28"/>
        </w:rPr>
        <w:t xml:space="preserve"> или на </w:t>
      </w:r>
      <w:hyperlink r:id="rId7" w:history="1">
        <w:r w:rsidRPr="001E2748">
          <w:rPr>
            <w:sz w:val="28"/>
            <w:szCs w:val="28"/>
          </w:rPr>
          <w:t>портале государственных услуг</w:t>
        </w:r>
      </w:hyperlink>
      <w:r w:rsidRPr="001E2748">
        <w:rPr>
          <w:sz w:val="28"/>
          <w:szCs w:val="28"/>
        </w:rPr>
        <w:t>.</w:t>
      </w:r>
    </w:p>
    <w:p w:rsidR="00546B93" w:rsidRPr="001E2748" w:rsidRDefault="00546B93" w:rsidP="00CB3517">
      <w:pPr>
        <w:pStyle w:val="NormalWeb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1E2748">
        <w:rPr>
          <w:color w:val="333333"/>
          <w:sz w:val="28"/>
          <w:szCs w:val="28"/>
        </w:rPr>
        <w:t>Записаться на прием в клиентскую службу можно через </w:t>
      </w:r>
      <w:hyperlink r:id="rId8" w:history="1">
        <w:r w:rsidRPr="001E2748">
          <w:rPr>
            <w:sz w:val="28"/>
            <w:szCs w:val="28"/>
          </w:rPr>
          <w:t>электронный сервис предварительной записи</w:t>
        </w:r>
      </w:hyperlink>
      <w:r w:rsidRPr="001E2748">
        <w:rPr>
          <w:color w:val="333333"/>
          <w:sz w:val="28"/>
          <w:szCs w:val="28"/>
        </w:rPr>
        <w:t xml:space="preserve">. Он доступен в открытой части сайта Пенсионного фонда и не требует входа в личный кабинет. Помимо этого, в </w:t>
      </w:r>
      <w:r>
        <w:rPr>
          <w:color w:val="333333"/>
          <w:sz w:val="28"/>
          <w:szCs w:val="28"/>
        </w:rPr>
        <w:t>Муслюмовском районе</w:t>
      </w:r>
      <w:r w:rsidRPr="001E2748">
        <w:rPr>
          <w:color w:val="333333"/>
          <w:sz w:val="28"/>
          <w:szCs w:val="28"/>
        </w:rPr>
        <w:t xml:space="preserve"> записаться на при</w:t>
      </w:r>
      <w:r>
        <w:rPr>
          <w:color w:val="333333"/>
          <w:sz w:val="28"/>
          <w:szCs w:val="28"/>
        </w:rPr>
        <w:t>ё</w:t>
      </w:r>
      <w:r w:rsidRPr="001E2748">
        <w:rPr>
          <w:color w:val="333333"/>
          <w:sz w:val="28"/>
          <w:szCs w:val="28"/>
        </w:rPr>
        <w:t xml:space="preserve">м можно по </w:t>
      </w:r>
      <w:r>
        <w:rPr>
          <w:color w:val="333333"/>
          <w:sz w:val="28"/>
          <w:szCs w:val="28"/>
        </w:rPr>
        <w:t xml:space="preserve">справочному </w:t>
      </w:r>
      <w:r w:rsidRPr="001E2748">
        <w:rPr>
          <w:color w:val="333333"/>
          <w:sz w:val="28"/>
          <w:szCs w:val="28"/>
        </w:rPr>
        <w:t>телефону 8 (</w:t>
      </w:r>
      <w:r>
        <w:rPr>
          <w:color w:val="333333"/>
          <w:sz w:val="28"/>
          <w:szCs w:val="28"/>
        </w:rPr>
        <w:t>85556</w:t>
      </w:r>
      <w:r w:rsidRPr="001E2748">
        <w:rPr>
          <w:color w:val="333333"/>
          <w:sz w:val="28"/>
          <w:szCs w:val="28"/>
        </w:rPr>
        <w:t xml:space="preserve">) </w:t>
      </w:r>
      <w:r>
        <w:rPr>
          <w:color w:val="333333"/>
          <w:sz w:val="28"/>
          <w:szCs w:val="28"/>
        </w:rPr>
        <w:t>2-57-86, 074</w:t>
      </w:r>
      <w:r w:rsidRPr="001E2748">
        <w:rPr>
          <w:color w:val="333333"/>
          <w:sz w:val="28"/>
          <w:szCs w:val="28"/>
        </w:rPr>
        <w:t>.</w:t>
      </w:r>
    </w:p>
    <w:p w:rsidR="00546B93" w:rsidRPr="001E2748" w:rsidRDefault="00546B93" w:rsidP="00CB3517">
      <w:pPr>
        <w:pStyle w:val="NormalWeb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1E2748">
        <w:rPr>
          <w:color w:val="333333"/>
          <w:sz w:val="28"/>
          <w:szCs w:val="28"/>
        </w:rPr>
        <w:t>Обратиться за большинством услуг Пенсионного фонда сегодня можно онлайн. Электронные сервисы ПФР охватывают практически все направления деятельности фонда и предоставляемые выплаты. Использовать кабинет могут и пенсионеры, и те, кто только формирует пенсию или имеет право на другие социальные выплаты.</w:t>
      </w:r>
    </w:p>
    <w:p w:rsidR="00546B93" w:rsidRPr="001E2748" w:rsidRDefault="00546B93" w:rsidP="00CB3517">
      <w:pPr>
        <w:pStyle w:val="NormalWeb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1E2748">
        <w:rPr>
          <w:color w:val="333333"/>
          <w:sz w:val="28"/>
          <w:szCs w:val="28"/>
        </w:rPr>
        <w:t>Пенсионеры и предпенсионеры могут получить через кабинет справки и документы, в том числе для дистанционного представления в другие организации. Работающим россиянам в кабинете доступны сведения о пенсионных коэффициентах, накоплениях, стаже и отчислениях работодателей на пенсию. Семьи с сертификатом материнского капитала найдут информацию о расходовании средств и их актуальной сумме.</w:t>
      </w:r>
    </w:p>
    <w:p w:rsidR="00546B93" w:rsidRPr="001E2748" w:rsidRDefault="00546B93" w:rsidP="00CB3517">
      <w:pPr>
        <w:pStyle w:val="NormalWeb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1E2748">
        <w:rPr>
          <w:color w:val="333333"/>
          <w:sz w:val="28"/>
          <w:szCs w:val="28"/>
        </w:rPr>
        <w:t>Кабинет также позволяет обращаться за оформлением большинства выплат ПФР и управлять их предоставлением. Например, подать электронное заявление о смене способа доставки пенсии или замене социальной услуги на денежную компенсацию.</w:t>
      </w:r>
    </w:p>
    <w:p w:rsidR="00546B93" w:rsidRPr="001E2748" w:rsidRDefault="00546B93" w:rsidP="00CB3517">
      <w:pPr>
        <w:pStyle w:val="NormalWeb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1E2748">
        <w:rPr>
          <w:color w:val="333333"/>
          <w:sz w:val="28"/>
          <w:szCs w:val="28"/>
        </w:rPr>
        <w:t>Через кабинет можно оформить выплаты по уходу за пенсионером, ребенком-инвалидом или инвалидом с детства первой группы. Необходимые электронные заявления о назначении выплаты и о согласии на осуществление ухода также реализованы в кабинете. Соответственно, в нем есть возможность подать заявление от лица законного представителя: родителя, усыновителя, опекуна или попечителя.</w:t>
      </w:r>
    </w:p>
    <w:p w:rsidR="00546B93" w:rsidRPr="001E2748" w:rsidRDefault="00546B93" w:rsidP="00CB3517">
      <w:pPr>
        <w:pStyle w:val="NormalWeb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1E2748">
        <w:rPr>
          <w:color w:val="333333"/>
          <w:sz w:val="28"/>
          <w:szCs w:val="28"/>
        </w:rPr>
        <w:t>Оперативная информация предоставляется по справочным телефонным номерам отделений Пенсионного фонда, найти которые можно в разделе «Контакты региона» на сайте.</w:t>
      </w:r>
    </w:p>
    <w:p w:rsidR="00546B93" w:rsidRPr="001E2748" w:rsidRDefault="00546B93" w:rsidP="00CB3517">
      <w:pPr>
        <w:pStyle w:val="NormalWeb"/>
        <w:spacing w:line="276" w:lineRule="auto"/>
        <w:jc w:val="both"/>
        <w:rPr>
          <w:color w:val="333333"/>
          <w:sz w:val="28"/>
          <w:szCs w:val="28"/>
        </w:rPr>
      </w:pPr>
      <w:r w:rsidRPr="001E2748">
        <w:rPr>
          <w:color w:val="333333"/>
          <w:sz w:val="28"/>
          <w:szCs w:val="28"/>
        </w:rPr>
        <w:t>Берегите себя, своих близких и будьте здоровы!</w:t>
      </w:r>
    </w:p>
    <w:p w:rsidR="00546B93" w:rsidRPr="001E2748" w:rsidRDefault="00546B93" w:rsidP="00CB3517">
      <w:pPr>
        <w:rPr>
          <w:rFonts w:ascii="Times New Roman" w:hAnsi="Times New Roman" w:cs="Times New Roman"/>
          <w:sz w:val="28"/>
          <w:szCs w:val="28"/>
        </w:rPr>
      </w:pPr>
    </w:p>
    <w:sectPr w:rsidR="00546B93" w:rsidRPr="001E2748" w:rsidSect="00954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2748"/>
    <w:rsid w:val="00096834"/>
    <w:rsid w:val="0016274C"/>
    <w:rsid w:val="001E2748"/>
    <w:rsid w:val="004B576E"/>
    <w:rsid w:val="00546B93"/>
    <w:rsid w:val="00931D2E"/>
    <w:rsid w:val="00954EED"/>
    <w:rsid w:val="00CB3517"/>
    <w:rsid w:val="00E9278E"/>
    <w:rsid w:val="00EA3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EE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1E274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B3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35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57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188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7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pfrf.ru/znp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suslugi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pfrf.ru/" TargetMode="External"/><Relationship Id="rId5" Type="http://schemas.openxmlformats.org/officeDocument/2006/relationships/image" Target="http://admprom.ru/wp-content/uploads/2016/10/Zapis_priem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2</Pages>
  <Words>357</Words>
  <Characters>2040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4</cp:revision>
  <dcterms:created xsi:type="dcterms:W3CDTF">2021-01-13T12:03:00Z</dcterms:created>
  <dcterms:modified xsi:type="dcterms:W3CDTF">2021-04-16T08:33:00Z</dcterms:modified>
</cp:coreProperties>
</file>